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2A" w:rsidRPr="00063322" w:rsidRDefault="0016782A" w:rsidP="008B2FDE">
      <w:pPr>
        <w:spacing w:after="0" w:line="30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063322">
        <w:rPr>
          <w:rFonts w:ascii="Bookman Old Style" w:hAnsi="Bookman Old Style"/>
          <w:b/>
          <w:sz w:val="24"/>
          <w:szCs w:val="24"/>
        </w:rPr>
        <w:t>ЗАЯВКА</w:t>
      </w:r>
    </w:p>
    <w:p w:rsidR="0016782A" w:rsidRPr="00063322" w:rsidRDefault="0016782A" w:rsidP="008B2FDE">
      <w:pPr>
        <w:spacing w:after="0" w:line="30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063322">
        <w:rPr>
          <w:rFonts w:ascii="Bookman Old Style" w:hAnsi="Bookman Old Style"/>
          <w:b/>
          <w:sz w:val="24"/>
          <w:szCs w:val="24"/>
        </w:rPr>
        <w:t>на участие в конкурсе студенческих проектных работ</w:t>
      </w:r>
    </w:p>
    <w:p w:rsidR="0016782A" w:rsidRPr="00063322" w:rsidRDefault="0016782A" w:rsidP="008B2FDE">
      <w:pPr>
        <w:spacing w:after="0" w:line="30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063322">
        <w:rPr>
          <w:rFonts w:ascii="Bookman Old Style" w:hAnsi="Bookman Old Style"/>
          <w:b/>
          <w:sz w:val="24"/>
          <w:szCs w:val="24"/>
        </w:rPr>
        <w:t>на иностранных языках</w:t>
      </w:r>
    </w:p>
    <w:p w:rsidR="0016782A" w:rsidRPr="00063322" w:rsidRDefault="0016782A" w:rsidP="008B2FDE">
      <w:pPr>
        <w:spacing w:after="0" w:line="30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063322">
        <w:rPr>
          <w:rFonts w:ascii="Bookman Old Style" w:hAnsi="Bookman Old Style"/>
          <w:b/>
          <w:i/>
          <w:sz w:val="24"/>
          <w:szCs w:val="24"/>
        </w:rPr>
        <w:t>«</w:t>
      </w:r>
      <w:r w:rsidRPr="00063322">
        <w:rPr>
          <w:rFonts w:ascii="Bookman Old Style" w:hAnsi="Bookman Old Style"/>
          <w:b/>
          <w:sz w:val="24"/>
          <w:szCs w:val="24"/>
        </w:rPr>
        <w:t>ИНОСТРАННЫЕ ЯЗЫКИ В КОНТЕКСТЕ СОВРЕМЕННОГО МУЛЬТИЛИНГВАЛЬНОГО ОБЩЕСТВА»</w:t>
      </w:r>
    </w:p>
    <w:p w:rsidR="0016782A" w:rsidRPr="00063322" w:rsidRDefault="0016782A" w:rsidP="008B2FDE">
      <w:pPr>
        <w:spacing w:after="0" w:line="30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26 февраля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Bookman Old Style" w:hAnsi="Bookman Old Style"/>
            <w:b/>
            <w:sz w:val="24"/>
            <w:szCs w:val="24"/>
          </w:rPr>
          <w:t>2019 г</w:t>
        </w:r>
      </w:smartTag>
      <w:r w:rsidRPr="00063322">
        <w:rPr>
          <w:rFonts w:ascii="Bookman Old Style" w:hAnsi="Bookman Old Style"/>
          <w:b/>
          <w:sz w:val="24"/>
          <w:szCs w:val="24"/>
        </w:rPr>
        <w:t>.</w:t>
      </w:r>
    </w:p>
    <w:tbl>
      <w:tblPr>
        <w:tblpPr w:leftFromText="180" w:rightFromText="180" w:vertAnchor="text" w:horzAnchor="page" w:tblpXSpec="center" w:tblpY="439"/>
        <w:tblW w:w="14967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0A0"/>
      </w:tblPr>
      <w:tblGrid>
        <w:gridCol w:w="555"/>
        <w:gridCol w:w="2502"/>
        <w:gridCol w:w="1747"/>
        <w:gridCol w:w="1123"/>
        <w:gridCol w:w="4528"/>
        <w:gridCol w:w="4512"/>
      </w:tblGrid>
      <w:tr w:rsidR="0016782A" w:rsidRPr="009A7CE8" w:rsidTr="00987B76">
        <w:trPr>
          <w:trHeight w:val="48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B54E6D" w:rsidRDefault="0016782A" w:rsidP="00DD5381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E6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B54E6D" w:rsidRDefault="0016782A" w:rsidP="00DD5381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E6D">
              <w:rPr>
                <w:rFonts w:ascii="Times New Roman" w:hAnsi="Times New Roman"/>
                <w:sz w:val="24"/>
                <w:szCs w:val="24"/>
                <w:lang w:eastAsia="ru-RU"/>
              </w:rPr>
              <w:t>Ф.И. участника / участников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B54E6D" w:rsidRDefault="0016782A" w:rsidP="00DD5381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E6D">
              <w:rPr>
                <w:rFonts w:ascii="Times New Roman" w:hAnsi="Times New Roman"/>
                <w:sz w:val="24"/>
                <w:szCs w:val="24"/>
                <w:lang w:eastAsia="ru-RU"/>
              </w:rPr>
              <w:t>Ф-т /</w:t>
            </w:r>
            <w:r w:rsidRPr="008B2F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4E6D">
              <w:rPr>
                <w:rFonts w:ascii="Times New Roman" w:hAnsi="Times New Roman"/>
                <w:sz w:val="24"/>
                <w:szCs w:val="24"/>
                <w:lang w:eastAsia="ru-RU"/>
              </w:rPr>
              <w:t>ин-т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B54E6D" w:rsidRDefault="0016782A" w:rsidP="00DD5381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E6D">
              <w:rPr>
                <w:rFonts w:ascii="Times New Roman" w:hAnsi="Times New Roman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6782A" w:rsidRPr="00B54E6D" w:rsidRDefault="0016782A" w:rsidP="00DD5381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E6D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проекта</w:t>
            </w:r>
            <w:r w:rsidRPr="008B2FD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B2FDE">
              <w:rPr>
                <w:rFonts w:ascii="Times New Roman" w:hAnsi="Times New Roman"/>
                <w:sz w:val="24"/>
                <w:szCs w:val="24"/>
                <w:lang w:eastAsia="ru-RU"/>
              </w:rPr>
              <w:t>ностранный язык)</w:t>
            </w:r>
          </w:p>
        </w:tc>
        <w:tc>
          <w:tcPr>
            <w:tcW w:w="4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8B2FDE" w:rsidRDefault="0016782A" w:rsidP="00DD5381">
            <w:pPr>
              <w:spacing w:after="0" w:line="30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E6D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проекта</w:t>
            </w:r>
            <w:r w:rsidRPr="008B2FD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8B2FDE">
              <w:rPr>
                <w:rFonts w:ascii="Times New Roman" w:hAnsi="Times New Roman"/>
                <w:sz w:val="24"/>
                <w:szCs w:val="24"/>
                <w:lang w:eastAsia="ru-RU"/>
              </w:rPr>
              <w:t>усский язык)</w:t>
            </w:r>
          </w:p>
        </w:tc>
      </w:tr>
      <w:tr w:rsidR="0016782A" w:rsidRPr="009A7CE8" w:rsidTr="00987B76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B54E6D" w:rsidRDefault="0016782A" w:rsidP="00A12C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E6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987B76" w:rsidRDefault="0016782A" w:rsidP="00A12C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A12C32" w:rsidRDefault="0016782A" w:rsidP="00A12C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B54E6D" w:rsidRDefault="0016782A" w:rsidP="00A12C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6782A" w:rsidRPr="00987B76" w:rsidRDefault="0016782A" w:rsidP="00A12C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s-ES" w:eastAsia="ru-RU"/>
              </w:rPr>
            </w:pPr>
          </w:p>
        </w:tc>
        <w:tc>
          <w:tcPr>
            <w:tcW w:w="4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987B76" w:rsidRDefault="0016782A" w:rsidP="00A12C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2A" w:rsidRPr="00987B76" w:rsidTr="00987B76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B54E6D" w:rsidRDefault="0016782A" w:rsidP="00987B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987B76" w:rsidRDefault="0016782A" w:rsidP="00987B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A12C32" w:rsidRDefault="0016782A" w:rsidP="00987B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B54E6D" w:rsidRDefault="0016782A" w:rsidP="00987B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6782A" w:rsidRPr="00987B76" w:rsidRDefault="0016782A" w:rsidP="00987B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2A" w:rsidRPr="00987B76" w:rsidRDefault="0016782A" w:rsidP="00987B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6782A" w:rsidRPr="00987B76" w:rsidRDefault="0016782A" w:rsidP="008B2FDE">
      <w:pPr>
        <w:spacing w:after="0" w:line="300" w:lineRule="auto"/>
        <w:contextualSpacing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16782A" w:rsidRPr="00987B76" w:rsidRDefault="0016782A" w:rsidP="008B2FDE">
      <w:pPr>
        <w:spacing w:after="0" w:line="300" w:lineRule="auto"/>
        <w:contextualSpacing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16782A" w:rsidRPr="00987B76" w:rsidRDefault="0016782A" w:rsidP="008B2FDE">
      <w:pPr>
        <w:spacing w:after="0" w:line="300" w:lineRule="auto"/>
        <w:contextualSpacing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16782A" w:rsidRPr="00C853A4" w:rsidRDefault="0016782A" w:rsidP="00253EAF">
      <w:pPr>
        <w:spacing w:after="0"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853A4">
        <w:rPr>
          <w:rFonts w:ascii="Times New Roman" w:hAnsi="Times New Roman"/>
          <w:sz w:val="28"/>
          <w:szCs w:val="28"/>
        </w:rPr>
        <w:t>Ответственный за иноязычное образование</w:t>
      </w:r>
    </w:p>
    <w:p w:rsidR="0016782A" w:rsidRPr="00855578" w:rsidRDefault="0016782A" w:rsidP="00253EAF">
      <w:pPr>
        <w:spacing w:after="0"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16pt;margin-top:16.75pt;width:141.75pt;height:.05pt;z-index:251658240;mso-position-horizontal-relative:margin" o:connectortype="straight">
            <w10:wrap anchorx="margin"/>
          </v:shape>
        </w:pict>
      </w:r>
      <w:r>
        <w:rPr>
          <w:noProof/>
          <w:lang w:eastAsia="zh-CN"/>
        </w:rPr>
        <w:pict>
          <v:shape id="_x0000_s1027" type="#_x0000_t32" style="position:absolute;left:0;text-align:left;margin-left:0;margin-top:16.45pt;width:141.75pt;height:.05pt;z-index:251657216;mso-position-horizontal:center;mso-position-horizontal-relative:margin" o:connectortype="straight">
            <w10:wrap anchorx="margin"/>
          </v:shape>
        </w:pict>
      </w:r>
      <w:r w:rsidRPr="00C853A4">
        <w:rPr>
          <w:rFonts w:ascii="Times New Roman" w:hAnsi="Times New Roman"/>
          <w:sz w:val="28"/>
          <w:szCs w:val="28"/>
        </w:rPr>
        <w:t>на/в факультете/институте</w:t>
      </w:r>
      <w:r w:rsidRPr="00C853A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782A" w:rsidRPr="00253EAF" w:rsidRDefault="0016782A" w:rsidP="00D36414">
      <w:pPr>
        <w:tabs>
          <w:tab w:val="left" w:pos="7230"/>
          <w:tab w:val="left" w:pos="13530"/>
        </w:tabs>
        <w:spacing w:after="0" w:line="30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(подпись)</w:t>
      </w:r>
      <w:r>
        <w:rPr>
          <w:rFonts w:ascii="Times New Roman" w:hAnsi="Times New Roman"/>
          <w:sz w:val="24"/>
          <w:szCs w:val="24"/>
        </w:rPr>
        <w:tab/>
        <w:t>Ф.И.О.</w:t>
      </w:r>
    </w:p>
    <w:sectPr w:rsidR="0016782A" w:rsidRPr="00253EAF" w:rsidSect="000750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82A" w:rsidRDefault="0016782A" w:rsidP="00075045">
      <w:pPr>
        <w:spacing w:after="0" w:line="240" w:lineRule="auto"/>
      </w:pPr>
      <w:r>
        <w:separator/>
      </w:r>
    </w:p>
  </w:endnote>
  <w:endnote w:type="continuationSeparator" w:id="0">
    <w:p w:rsidR="0016782A" w:rsidRDefault="0016782A" w:rsidP="0007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82A" w:rsidRDefault="0016782A" w:rsidP="00075045">
      <w:pPr>
        <w:spacing w:after="0" w:line="240" w:lineRule="auto"/>
      </w:pPr>
      <w:r>
        <w:separator/>
      </w:r>
    </w:p>
  </w:footnote>
  <w:footnote w:type="continuationSeparator" w:id="0">
    <w:p w:rsidR="0016782A" w:rsidRDefault="0016782A" w:rsidP="00075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E6D"/>
    <w:rsid w:val="00063322"/>
    <w:rsid w:val="00075045"/>
    <w:rsid w:val="000815E2"/>
    <w:rsid w:val="000B4A4F"/>
    <w:rsid w:val="0010110E"/>
    <w:rsid w:val="0010658D"/>
    <w:rsid w:val="0016782A"/>
    <w:rsid w:val="0020458A"/>
    <w:rsid w:val="002326C5"/>
    <w:rsid w:val="00247BC1"/>
    <w:rsid w:val="00253EAF"/>
    <w:rsid w:val="00287E29"/>
    <w:rsid w:val="002A2880"/>
    <w:rsid w:val="002D300A"/>
    <w:rsid w:val="00385A16"/>
    <w:rsid w:val="00432C3D"/>
    <w:rsid w:val="00450825"/>
    <w:rsid w:val="005A6B2F"/>
    <w:rsid w:val="005C7710"/>
    <w:rsid w:val="0063144B"/>
    <w:rsid w:val="006C6356"/>
    <w:rsid w:val="00744663"/>
    <w:rsid w:val="0077368C"/>
    <w:rsid w:val="00855578"/>
    <w:rsid w:val="008B2FDE"/>
    <w:rsid w:val="008B5B0E"/>
    <w:rsid w:val="008F2CF9"/>
    <w:rsid w:val="00987B76"/>
    <w:rsid w:val="0099006A"/>
    <w:rsid w:val="009A7CE8"/>
    <w:rsid w:val="00A12C32"/>
    <w:rsid w:val="00B54E6D"/>
    <w:rsid w:val="00B578BC"/>
    <w:rsid w:val="00C5538A"/>
    <w:rsid w:val="00C853A4"/>
    <w:rsid w:val="00CA73FB"/>
    <w:rsid w:val="00CF418C"/>
    <w:rsid w:val="00D36414"/>
    <w:rsid w:val="00D90297"/>
    <w:rsid w:val="00DB4F51"/>
    <w:rsid w:val="00DD5381"/>
    <w:rsid w:val="00DF52B7"/>
    <w:rsid w:val="00EA4361"/>
    <w:rsid w:val="00F1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6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54E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07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504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7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504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</Words>
  <Characters>346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user</dc:creator>
  <cp:keywords/>
  <dc:description/>
  <cp:lastModifiedBy>орм</cp:lastModifiedBy>
  <cp:revision>3</cp:revision>
  <dcterms:created xsi:type="dcterms:W3CDTF">2019-02-19T08:24:00Z</dcterms:created>
  <dcterms:modified xsi:type="dcterms:W3CDTF">2019-02-19T08:24:00Z</dcterms:modified>
</cp:coreProperties>
</file>