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14" w:rsidRPr="007462E3" w:rsidRDefault="00734914" w:rsidP="0074680C">
      <w:pPr>
        <w:spacing w:after="0" w:line="300" w:lineRule="auto"/>
        <w:contextualSpacing/>
        <w:jc w:val="center"/>
        <w:rPr>
          <w:rFonts w:ascii="Bookman Old Style" w:hAnsi="Bookman Old Style"/>
          <w:sz w:val="28"/>
          <w:szCs w:val="28"/>
        </w:rPr>
      </w:pPr>
      <w:r w:rsidRPr="0074680C">
        <w:rPr>
          <w:rFonts w:ascii="Bookman Old Style" w:hAnsi="Bookman Old Style"/>
          <w:sz w:val="28"/>
          <w:szCs w:val="28"/>
        </w:rPr>
        <w:t>МИНИСТЕРСТВО ОБРАЗОВАНИЯ РЕСПУБЛИКИ БЕЛАРУСЬ</w:t>
      </w:r>
    </w:p>
    <w:p w:rsidR="00734914" w:rsidRPr="007462E3" w:rsidRDefault="00734914" w:rsidP="0074680C">
      <w:pPr>
        <w:spacing w:after="0" w:line="300" w:lineRule="auto"/>
        <w:contextualSpacing/>
        <w:jc w:val="center"/>
        <w:rPr>
          <w:rFonts w:ascii="Bookman Old Style" w:hAnsi="Bookman Old Style"/>
          <w:sz w:val="28"/>
          <w:szCs w:val="28"/>
        </w:rPr>
      </w:pPr>
    </w:p>
    <w:p w:rsidR="00734914" w:rsidRPr="0074680C" w:rsidRDefault="00734914" w:rsidP="0074680C">
      <w:pPr>
        <w:spacing w:after="0" w:line="300" w:lineRule="auto"/>
        <w:contextualSpacing/>
        <w:jc w:val="center"/>
        <w:rPr>
          <w:rFonts w:ascii="Bookman Old Style" w:hAnsi="Bookman Old Style"/>
          <w:sz w:val="28"/>
          <w:szCs w:val="28"/>
        </w:rPr>
      </w:pPr>
      <w:r w:rsidRPr="0074680C">
        <w:rPr>
          <w:rFonts w:ascii="Bookman Old Style" w:hAnsi="Bookman Old Style"/>
          <w:sz w:val="28"/>
          <w:szCs w:val="28"/>
        </w:rPr>
        <w:t>Учреждение образования</w:t>
      </w:r>
    </w:p>
    <w:p w:rsidR="00734914" w:rsidRPr="0054531B" w:rsidRDefault="00734914" w:rsidP="0074680C">
      <w:pPr>
        <w:spacing w:after="0" w:line="300" w:lineRule="auto"/>
        <w:contextualSpacing/>
        <w:jc w:val="center"/>
        <w:rPr>
          <w:rFonts w:ascii="Bookman Old Style" w:hAnsi="Bookman Old Style"/>
          <w:sz w:val="28"/>
          <w:szCs w:val="28"/>
        </w:rPr>
      </w:pPr>
      <w:r w:rsidRPr="0074680C">
        <w:rPr>
          <w:rFonts w:ascii="Bookman Old Style" w:hAnsi="Bookman Old Style"/>
          <w:sz w:val="28"/>
          <w:szCs w:val="28"/>
        </w:rPr>
        <w:t>«БЕЛОРУССКИЙ ГОСУДАРСТВЕННЫЙ ПЕДАГОГИЧЕСКИЙ УНИВЕРСИТЕТ ИМЕНИ МАКСИМА ТАНКА»</w:t>
      </w:r>
    </w:p>
    <w:p w:rsidR="00734914" w:rsidRPr="0054531B" w:rsidRDefault="00734914" w:rsidP="0074680C">
      <w:pPr>
        <w:spacing w:after="0" w:line="300" w:lineRule="auto"/>
        <w:contextualSpacing/>
        <w:jc w:val="center"/>
        <w:rPr>
          <w:rFonts w:ascii="Bookman Old Style" w:hAnsi="Bookman Old Style"/>
          <w:sz w:val="28"/>
          <w:szCs w:val="28"/>
        </w:rPr>
      </w:pPr>
    </w:p>
    <w:p w:rsidR="00734914" w:rsidRPr="0054531B" w:rsidRDefault="00734914" w:rsidP="007462E3">
      <w:pPr>
        <w:spacing w:after="0" w:line="300" w:lineRule="auto"/>
        <w:contextualSpacing/>
        <w:jc w:val="center"/>
        <w:rPr>
          <w:rFonts w:ascii="Bookman Old Style" w:hAnsi="Bookman Old Style"/>
          <w:i/>
          <w:sz w:val="28"/>
          <w:szCs w:val="28"/>
        </w:rPr>
      </w:pPr>
      <w:r w:rsidRPr="0074680C">
        <w:rPr>
          <w:rFonts w:ascii="Bookman Old Style" w:hAnsi="Bookman Old Style"/>
          <w:i/>
          <w:sz w:val="28"/>
          <w:szCs w:val="28"/>
        </w:rPr>
        <w:t>Филологический факультет</w:t>
      </w:r>
    </w:p>
    <w:p w:rsidR="00734914" w:rsidRPr="0074680C" w:rsidRDefault="00734914" w:rsidP="0074680C">
      <w:pPr>
        <w:spacing w:after="0" w:line="300" w:lineRule="auto"/>
        <w:contextualSpacing/>
        <w:jc w:val="center"/>
        <w:rPr>
          <w:rFonts w:ascii="Bookman Old Style" w:hAnsi="Bookman Old Style"/>
          <w:i/>
          <w:sz w:val="28"/>
          <w:szCs w:val="28"/>
        </w:rPr>
      </w:pPr>
      <w:r w:rsidRPr="0074680C">
        <w:rPr>
          <w:rFonts w:ascii="Bookman Old Style" w:hAnsi="Bookman Old Style"/>
          <w:i/>
          <w:sz w:val="28"/>
          <w:szCs w:val="28"/>
        </w:rPr>
        <w:t>Кафедра иностранных языков</w:t>
      </w:r>
    </w:p>
    <w:p w:rsidR="00734914" w:rsidRPr="0074680C" w:rsidRDefault="00734914" w:rsidP="0074680C">
      <w:pPr>
        <w:spacing w:after="0" w:line="300" w:lineRule="auto"/>
        <w:contextualSpacing/>
        <w:jc w:val="center"/>
        <w:rPr>
          <w:rFonts w:ascii="Bookman Old Style" w:hAnsi="Bookman Old Style"/>
          <w:sz w:val="28"/>
          <w:szCs w:val="28"/>
        </w:rPr>
      </w:pPr>
    </w:p>
    <w:p w:rsidR="00734914" w:rsidRPr="0074680C" w:rsidRDefault="00734914" w:rsidP="0074680C">
      <w:pPr>
        <w:spacing w:after="0" w:line="30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4680C"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:rsidR="00734914" w:rsidRPr="0074680C" w:rsidRDefault="00734914" w:rsidP="0074680C">
      <w:pPr>
        <w:spacing w:after="0" w:line="30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34914" w:rsidRPr="0074680C" w:rsidRDefault="00734914" w:rsidP="0074680C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80C">
        <w:rPr>
          <w:rFonts w:ascii="Times New Roman" w:hAnsi="Times New Roman"/>
          <w:sz w:val="28"/>
          <w:szCs w:val="28"/>
          <w:lang w:eastAsia="ru-RU"/>
        </w:rPr>
        <w:t>Учреждение образования «Белорусский государственный педагогический университет имени Максима Танка» (далее – БГПУ) приглашает принять участие в интернет-олимпиаде по иностранным языкам (английский, не</w:t>
      </w:r>
      <w:r>
        <w:rPr>
          <w:rFonts w:ascii="Times New Roman" w:hAnsi="Times New Roman"/>
          <w:sz w:val="28"/>
          <w:szCs w:val="28"/>
          <w:lang w:eastAsia="ru-RU"/>
        </w:rPr>
        <w:t>мецкий, французский, испанский</w:t>
      </w:r>
      <w:r w:rsidRPr="0074680C">
        <w:rPr>
          <w:rFonts w:ascii="Times New Roman" w:hAnsi="Times New Roman"/>
          <w:sz w:val="28"/>
          <w:szCs w:val="28"/>
          <w:lang w:eastAsia="ru-RU"/>
        </w:rPr>
        <w:t>).</w:t>
      </w:r>
    </w:p>
    <w:p w:rsidR="00734914" w:rsidRDefault="00734914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80C">
        <w:rPr>
          <w:rFonts w:ascii="Times New Roman" w:hAnsi="Times New Roman"/>
          <w:sz w:val="28"/>
          <w:szCs w:val="28"/>
          <w:lang w:eastAsia="ru-RU"/>
        </w:rPr>
        <w:t>В интернет-олимпиаде имеют право участвовать учащиеся средних специальных, профессионально-технических и общеобразовательных учреждений системы образования Республики Беларусь и других стран.</w:t>
      </w:r>
    </w:p>
    <w:p w:rsidR="00734914" w:rsidRPr="0074680C" w:rsidRDefault="00734914" w:rsidP="0074680C">
      <w:pPr>
        <w:spacing w:after="0" w:line="30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34914" w:rsidRPr="00A46CDD" w:rsidRDefault="00734914" w:rsidP="005859D6">
      <w:pPr>
        <w:pStyle w:val="NormalWeb"/>
        <w:spacing w:before="240" w:beforeAutospacing="0" w:after="0" w:afterAutospacing="0"/>
        <w:ind w:firstLine="851"/>
        <w:jc w:val="both"/>
        <w:rPr>
          <w:sz w:val="28"/>
          <w:szCs w:val="28"/>
        </w:rPr>
      </w:pPr>
      <w:r w:rsidRPr="00A46CDD">
        <w:rPr>
          <w:b/>
          <w:sz w:val="28"/>
          <w:szCs w:val="28"/>
        </w:rPr>
        <w:t>с 13.01.2022 по 03.02.2022</w:t>
      </w:r>
      <w:r w:rsidRPr="00A46CDD">
        <w:rPr>
          <w:sz w:val="28"/>
          <w:szCs w:val="28"/>
        </w:rPr>
        <w:t> – саморегистрация учащихся в системе дистанционного обучения (</w:t>
      </w:r>
      <w:hyperlink r:id="rId5" w:history="1">
        <w:r w:rsidRPr="00A46CDD">
          <w:rPr>
            <w:rStyle w:val="Hyperlink"/>
            <w:sz w:val="28"/>
            <w:szCs w:val="28"/>
          </w:rPr>
          <w:t>https://bspu.by/moodle3/</w:t>
        </w:r>
        <w:r w:rsidRPr="00A46CDD">
          <w:rPr>
            <w:rStyle w:val="Hyperlink"/>
            <w:color w:val="1155CC"/>
            <w:sz w:val="28"/>
            <w:szCs w:val="28"/>
          </w:rPr>
          <w:t> </w:t>
        </w:r>
      </w:hyperlink>
      <w:r w:rsidRPr="00A46CDD">
        <w:rPr>
          <w:sz w:val="28"/>
          <w:szCs w:val="28"/>
        </w:rPr>
        <w:t xml:space="preserve">), оплата регистрационного взноса (с подтверждением оплаты  через </w:t>
      </w:r>
      <w:hyperlink r:id="rId6" w:history="1">
        <w:r w:rsidRPr="00A46CDD">
          <w:rPr>
            <w:rStyle w:val="Hyperlink"/>
            <w:sz w:val="28"/>
            <w:szCs w:val="28"/>
          </w:rPr>
          <w:t>Google Форму</w:t>
        </w:r>
      </w:hyperlink>
      <w:r w:rsidRPr="00A46CDD">
        <w:rPr>
          <w:sz w:val="28"/>
          <w:szCs w:val="28"/>
        </w:rPr>
        <w:t>);</w:t>
      </w:r>
    </w:p>
    <w:p w:rsidR="00734914" w:rsidRPr="00A46CDD" w:rsidRDefault="00734914" w:rsidP="003473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4914" w:rsidRPr="00A46CDD" w:rsidRDefault="00734914" w:rsidP="0034734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CDD">
        <w:rPr>
          <w:rFonts w:ascii="Times New Roman" w:hAnsi="Times New Roman"/>
          <w:b/>
          <w:color w:val="000000"/>
          <w:sz w:val="28"/>
          <w:szCs w:val="28"/>
        </w:rPr>
        <w:t>с 15.02.2022 по 01.03.2022</w:t>
      </w:r>
      <w:r w:rsidRPr="00A46CDD">
        <w:rPr>
          <w:rFonts w:ascii="Times New Roman" w:hAnsi="Times New Roman"/>
          <w:color w:val="000000"/>
          <w:sz w:val="28"/>
          <w:szCs w:val="28"/>
        </w:rPr>
        <w:t> – проведение I этапа интернет-олимпиады (дистанционно);</w:t>
      </w:r>
    </w:p>
    <w:p w:rsidR="00734914" w:rsidRPr="00A46CDD" w:rsidRDefault="00734914" w:rsidP="0034734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CDD">
        <w:rPr>
          <w:rFonts w:ascii="Times New Roman" w:hAnsi="Times New Roman"/>
          <w:b/>
          <w:color w:val="000000"/>
          <w:sz w:val="28"/>
          <w:szCs w:val="28"/>
        </w:rPr>
        <w:t>с 02.03.2022 по 09.03.2022</w:t>
      </w:r>
      <w:r w:rsidRPr="00A46CDD">
        <w:rPr>
          <w:rFonts w:ascii="Times New Roman" w:hAnsi="Times New Roman"/>
          <w:color w:val="000000"/>
          <w:sz w:val="28"/>
          <w:szCs w:val="28"/>
        </w:rPr>
        <w:t xml:space="preserve"> – подведение итогов I этапа, публикация списков победителей на сайте </w:t>
      </w:r>
      <w:hyperlink r:id="rId7" w:history="1">
        <w:r w:rsidRPr="00A46CDD">
          <w:rPr>
            <w:rStyle w:val="Hyperlink"/>
            <w:rFonts w:ascii="Times New Roman" w:hAnsi="Times New Roman"/>
            <w:sz w:val="28"/>
            <w:szCs w:val="28"/>
          </w:rPr>
          <w:t>https://bspu.by/moodle3/</w:t>
        </w:r>
      </w:hyperlink>
      <w:r w:rsidRPr="00A46CDD">
        <w:rPr>
          <w:rFonts w:ascii="Times New Roman" w:hAnsi="Times New Roman"/>
          <w:color w:val="000000"/>
          <w:sz w:val="28"/>
          <w:szCs w:val="28"/>
        </w:rPr>
        <w:t>;</w:t>
      </w:r>
    </w:p>
    <w:p w:rsidR="00734914" w:rsidRPr="00A46CDD" w:rsidRDefault="00734914" w:rsidP="003473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4914" w:rsidRPr="00A46CDD" w:rsidRDefault="00734914" w:rsidP="0034734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CDD">
        <w:rPr>
          <w:rFonts w:ascii="Times New Roman" w:hAnsi="Times New Roman"/>
          <w:b/>
          <w:color w:val="000000"/>
          <w:sz w:val="28"/>
          <w:szCs w:val="28"/>
        </w:rPr>
        <w:t>с 10.03.2022 по 24.03.2022</w:t>
      </w:r>
      <w:r w:rsidRPr="00A46CDD">
        <w:rPr>
          <w:rFonts w:ascii="Times New Roman" w:hAnsi="Times New Roman"/>
          <w:color w:val="000000"/>
          <w:sz w:val="28"/>
          <w:szCs w:val="28"/>
        </w:rPr>
        <w:t> – проведение II этапа интернет-олимпиады (дистанционно);</w:t>
      </w:r>
    </w:p>
    <w:p w:rsidR="00734914" w:rsidRPr="00A46CDD" w:rsidRDefault="00734914" w:rsidP="0034734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CDD">
        <w:rPr>
          <w:rFonts w:ascii="Times New Roman" w:hAnsi="Times New Roman"/>
          <w:b/>
          <w:color w:val="000000"/>
          <w:sz w:val="28"/>
          <w:szCs w:val="28"/>
        </w:rPr>
        <w:t>с 25.03.2022 по 30.03.2022</w:t>
      </w:r>
      <w:r w:rsidRPr="00A46CDD">
        <w:rPr>
          <w:rFonts w:ascii="Times New Roman" w:hAnsi="Times New Roman"/>
          <w:color w:val="000000"/>
          <w:sz w:val="28"/>
          <w:szCs w:val="28"/>
        </w:rPr>
        <w:t xml:space="preserve"> – подведение итогов II этапа, публикация списка финалистов на сайте </w:t>
      </w:r>
      <w:hyperlink r:id="rId8" w:history="1">
        <w:r w:rsidRPr="00A46CDD">
          <w:rPr>
            <w:rStyle w:val="Hyperlink"/>
            <w:rFonts w:ascii="Times New Roman" w:hAnsi="Times New Roman"/>
            <w:sz w:val="28"/>
            <w:szCs w:val="28"/>
          </w:rPr>
          <w:t>https://bspu.by/moodle3/</w:t>
        </w:r>
      </w:hyperlink>
      <w:r w:rsidRPr="00A46CDD">
        <w:rPr>
          <w:rFonts w:ascii="Times New Roman" w:hAnsi="Times New Roman"/>
          <w:color w:val="000000"/>
          <w:sz w:val="28"/>
          <w:szCs w:val="28"/>
        </w:rPr>
        <w:t>;</w:t>
      </w:r>
    </w:p>
    <w:p w:rsidR="00734914" w:rsidRPr="00A46CDD" w:rsidRDefault="00734914" w:rsidP="003473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4914" w:rsidRPr="00A46CDD" w:rsidRDefault="00734914" w:rsidP="0034734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CDD">
        <w:rPr>
          <w:rFonts w:ascii="Times New Roman" w:hAnsi="Times New Roman"/>
          <w:b/>
          <w:color w:val="000000"/>
          <w:sz w:val="28"/>
          <w:szCs w:val="28"/>
        </w:rPr>
        <w:t>09.04.2022</w:t>
      </w:r>
      <w:r w:rsidRPr="00A46CDD">
        <w:rPr>
          <w:rFonts w:ascii="Times New Roman" w:hAnsi="Times New Roman"/>
          <w:color w:val="000000"/>
          <w:sz w:val="28"/>
          <w:szCs w:val="28"/>
        </w:rPr>
        <w:t> – проведение III очного этапа олимпиады с 9.00 до 15.00, подведение итогов, проведение церемонии награждения победителей на факультетах;</w:t>
      </w:r>
    </w:p>
    <w:p w:rsidR="00734914" w:rsidRPr="00A46CDD" w:rsidRDefault="00734914" w:rsidP="0034734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CDD">
        <w:rPr>
          <w:rFonts w:ascii="Times New Roman" w:hAnsi="Times New Roman"/>
          <w:b/>
          <w:color w:val="000000"/>
          <w:sz w:val="28"/>
          <w:szCs w:val="28"/>
        </w:rPr>
        <w:t>13.04.2022</w:t>
      </w:r>
      <w:r w:rsidRPr="00A46CDD">
        <w:rPr>
          <w:rFonts w:ascii="Times New Roman" w:hAnsi="Times New Roman"/>
          <w:color w:val="000000"/>
          <w:sz w:val="28"/>
          <w:szCs w:val="28"/>
        </w:rPr>
        <w:t xml:space="preserve"> – публикация списка победителей олимпиады на сайте </w:t>
      </w:r>
      <w:hyperlink r:id="rId9" w:history="1">
        <w:r w:rsidRPr="00A46CDD">
          <w:rPr>
            <w:rStyle w:val="Hyperlink"/>
            <w:rFonts w:ascii="Times New Roman" w:hAnsi="Times New Roman"/>
            <w:sz w:val="28"/>
            <w:szCs w:val="28"/>
          </w:rPr>
          <w:t>https://bspu.by/moodle3/</w:t>
        </w:r>
      </w:hyperlink>
      <w:r w:rsidRPr="00A46CDD">
        <w:rPr>
          <w:rFonts w:ascii="Times New Roman" w:hAnsi="Times New Roman"/>
          <w:color w:val="000000"/>
          <w:sz w:val="28"/>
          <w:szCs w:val="28"/>
        </w:rPr>
        <w:t>.</w:t>
      </w:r>
    </w:p>
    <w:p w:rsidR="00734914" w:rsidRPr="00A46CDD" w:rsidRDefault="00734914" w:rsidP="003473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4914" w:rsidRPr="00A86BCB" w:rsidRDefault="00734914" w:rsidP="0034734E">
      <w:pPr>
        <w:spacing w:after="0" w:line="240" w:lineRule="auto"/>
        <w:ind w:right="23" w:firstLine="851"/>
        <w:jc w:val="both"/>
        <w:rPr>
          <w:rFonts w:ascii="Times New Roman" w:hAnsi="Times New Roman"/>
          <w:sz w:val="24"/>
          <w:szCs w:val="24"/>
        </w:rPr>
      </w:pPr>
      <w:r w:rsidRPr="00A86BCB">
        <w:rPr>
          <w:rFonts w:ascii="Times New Roman" w:hAnsi="Times New Roman"/>
          <w:color w:val="000000"/>
          <w:sz w:val="28"/>
          <w:szCs w:val="28"/>
        </w:rPr>
        <w:t>III этап (очный) пройдет на базе факультетов: физико-математического, исторического, филологического, естествознания и эстетического образования.</w:t>
      </w:r>
    </w:p>
    <w:p w:rsidR="00734914" w:rsidRPr="00A86BCB" w:rsidRDefault="00734914" w:rsidP="0034734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86BCB">
        <w:rPr>
          <w:rFonts w:ascii="Times New Roman" w:hAnsi="Times New Roman"/>
          <w:color w:val="000000"/>
          <w:sz w:val="28"/>
          <w:szCs w:val="28"/>
        </w:rPr>
        <w:t>Участникам  III этапа  будут направлены  приглашения по электронной почте. Проезд и питание за свой счет. </w:t>
      </w:r>
    </w:p>
    <w:p w:rsidR="00734914" w:rsidRDefault="00734914" w:rsidP="0034734E"/>
    <w:p w:rsidR="00734914" w:rsidRPr="008446FB" w:rsidRDefault="00734914" w:rsidP="0074680C">
      <w:pPr>
        <w:spacing w:after="0" w:line="30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734914" w:rsidRPr="0074680C" w:rsidRDefault="00734914" w:rsidP="00F357FA">
      <w:pPr>
        <w:spacing w:after="0" w:line="30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4680C">
        <w:rPr>
          <w:rFonts w:ascii="Times New Roman" w:hAnsi="Times New Roman"/>
          <w:b/>
          <w:bCs/>
          <w:sz w:val="28"/>
          <w:szCs w:val="28"/>
          <w:lang w:eastAsia="ru-RU"/>
        </w:rPr>
        <w:t>Награждение</w:t>
      </w:r>
    </w:p>
    <w:p w:rsidR="00734914" w:rsidRPr="0074680C" w:rsidRDefault="00734914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80C">
        <w:rPr>
          <w:rFonts w:ascii="Times New Roman" w:hAnsi="Times New Roman"/>
          <w:sz w:val="28"/>
          <w:szCs w:val="28"/>
          <w:lang w:eastAsia="ru-RU"/>
        </w:rPr>
        <w:t>Участники III-го тура, набравшие максимальное количество баллов, награждаются дипломами 1-ой, 2-ой, 3-е</w:t>
      </w:r>
      <w:r>
        <w:rPr>
          <w:rFonts w:ascii="Times New Roman" w:hAnsi="Times New Roman"/>
          <w:sz w:val="28"/>
          <w:szCs w:val="28"/>
          <w:lang w:eastAsia="ru-RU"/>
        </w:rPr>
        <w:t>й степени соответственно, а так</w:t>
      </w:r>
      <w:r w:rsidRPr="0074680C">
        <w:rPr>
          <w:rFonts w:ascii="Times New Roman" w:hAnsi="Times New Roman"/>
          <w:sz w:val="28"/>
          <w:szCs w:val="28"/>
          <w:lang w:eastAsia="ru-RU"/>
        </w:rPr>
        <w:t>же ценными подарками.</w:t>
      </w:r>
    </w:p>
    <w:p w:rsidR="00734914" w:rsidRDefault="00734914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80C">
        <w:rPr>
          <w:rFonts w:ascii="Times New Roman" w:hAnsi="Times New Roman"/>
          <w:sz w:val="28"/>
          <w:szCs w:val="28"/>
          <w:lang w:eastAsia="ru-RU"/>
        </w:rPr>
        <w:t xml:space="preserve">Церемония награждения победителей и участников </w:t>
      </w:r>
      <w:r w:rsidRPr="0074680C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74680C">
        <w:rPr>
          <w:rFonts w:ascii="Times New Roman" w:hAnsi="Times New Roman"/>
          <w:sz w:val="28"/>
          <w:szCs w:val="28"/>
          <w:lang w:eastAsia="ru-RU"/>
        </w:rPr>
        <w:t>-</w:t>
      </w:r>
      <w:r w:rsidRPr="0074680C">
        <w:rPr>
          <w:rFonts w:ascii="Times New Roman" w:hAnsi="Times New Roman"/>
          <w:sz w:val="28"/>
          <w:szCs w:val="28"/>
          <w:lang w:val="be-BY" w:eastAsia="ru-RU"/>
        </w:rPr>
        <w:t>го</w:t>
      </w:r>
      <w:r w:rsidRPr="0074680C">
        <w:rPr>
          <w:rFonts w:ascii="Times New Roman" w:hAnsi="Times New Roman"/>
          <w:sz w:val="28"/>
          <w:szCs w:val="28"/>
          <w:lang w:eastAsia="ru-RU"/>
        </w:rPr>
        <w:t xml:space="preserve"> тура состоится в БГПУ (г. Минск, ул. Советская, 18).</w:t>
      </w:r>
    </w:p>
    <w:p w:rsidR="00734914" w:rsidRPr="0054531B" w:rsidRDefault="00734914" w:rsidP="00926F30">
      <w:pPr>
        <w:spacing w:after="0" w:line="30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54531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34914" w:rsidRPr="0074680C" w:rsidRDefault="00734914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734914" w:rsidRPr="0074680C" w:rsidSect="004F0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B0604020202020204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6AAF"/>
    <w:multiLevelType w:val="multilevel"/>
    <w:tmpl w:val="FA92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2063F"/>
    <w:multiLevelType w:val="hybridMultilevel"/>
    <w:tmpl w:val="9FBC8F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1B6"/>
    <w:rsid w:val="00043D25"/>
    <w:rsid w:val="000F2F27"/>
    <w:rsid w:val="000F61A1"/>
    <w:rsid w:val="001157DE"/>
    <w:rsid w:val="00164267"/>
    <w:rsid w:val="00182C96"/>
    <w:rsid w:val="001F0BE1"/>
    <w:rsid w:val="002914B3"/>
    <w:rsid w:val="002E01C6"/>
    <w:rsid w:val="003255D0"/>
    <w:rsid w:val="0034734E"/>
    <w:rsid w:val="003549D8"/>
    <w:rsid w:val="00362D1A"/>
    <w:rsid w:val="00390D38"/>
    <w:rsid w:val="0043102D"/>
    <w:rsid w:val="004A21B6"/>
    <w:rsid w:val="004B15CE"/>
    <w:rsid w:val="004C15B8"/>
    <w:rsid w:val="004E485F"/>
    <w:rsid w:val="004E6B1C"/>
    <w:rsid w:val="004F033A"/>
    <w:rsid w:val="00514A0F"/>
    <w:rsid w:val="0052239D"/>
    <w:rsid w:val="0054531B"/>
    <w:rsid w:val="00546290"/>
    <w:rsid w:val="005859D6"/>
    <w:rsid w:val="005910B3"/>
    <w:rsid w:val="005C0446"/>
    <w:rsid w:val="00606193"/>
    <w:rsid w:val="006309D9"/>
    <w:rsid w:val="006E60A4"/>
    <w:rsid w:val="006F3DBB"/>
    <w:rsid w:val="00734914"/>
    <w:rsid w:val="007462E3"/>
    <w:rsid w:val="0074680C"/>
    <w:rsid w:val="00772DD9"/>
    <w:rsid w:val="007B3BDF"/>
    <w:rsid w:val="008103B7"/>
    <w:rsid w:val="008171FA"/>
    <w:rsid w:val="00831D4E"/>
    <w:rsid w:val="008446FB"/>
    <w:rsid w:val="008A6B1E"/>
    <w:rsid w:val="008A6CB3"/>
    <w:rsid w:val="008B05C9"/>
    <w:rsid w:val="00913D21"/>
    <w:rsid w:val="00921681"/>
    <w:rsid w:val="00926F30"/>
    <w:rsid w:val="00943A20"/>
    <w:rsid w:val="009B49A3"/>
    <w:rsid w:val="00A46CDD"/>
    <w:rsid w:val="00A6793E"/>
    <w:rsid w:val="00A70AEA"/>
    <w:rsid w:val="00A86BCB"/>
    <w:rsid w:val="00AC46AD"/>
    <w:rsid w:val="00AD1B9B"/>
    <w:rsid w:val="00AE3906"/>
    <w:rsid w:val="00B36A7B"/>
    <w:rsid w:val="00B80EB3"/>
    <w:rsid w:val="00B832F1"/>
    <w:rsid w:val="00B86656"/>
    <w:rsid w:val="00B94370"/>
    <w:rsid w:val="00BC2EB5"/>
    <w:rsid w:val="00BC6E99"/>
    <w:rsid w:val="00BD0F56"/>
    <w:rsid w:val="00BE29C0"/>
    <w:rsid w:val="00C05CBF"/>
    <w:rsid w:val="00C24B24"/>
    <w:rsid w:val="00C74C95"/>
    <w:rsid w:val="00C95DA4"/>
    <w:rsid w:val="00C9638C"/>
    <w:rsid w:val="00CA4A4F"/>
    <w:rsid w:val="00CB2B1D"/>
    <w:rsid w:val="00CC0745"/>
    <w:rsid w:val="00CF316B"/>
    <w:rsid w:val="00D21AE3"/>
    <w:rsid w:val="00D372F1"/>
    <w:rsid w:val="00D649C2"/>
    <w:rsid w:val="00DA3679"/>
    <w:rsid w:val="00DA6747"/>
    <w:rsid w:val="00DE6531"/>
    <w:rsid w:val="00DF70BB"/>
    <w:rsid w:val="00E501F2"/>
    <w:rsid w:val="00E54998"/>
    <w:rsid w:val="00EC7554"/>
    <w:rsid w:val="00EE5F5A"/>
    <w:rsid w:val="00F10A18"/>
    <w:rsid w:val="00F12890"/>
    <w:rsid w:val="00F357FA"/>
    <w:rsid w:val="00F65035"/>
    <w:rsid w:val="00F71EE0"/>
    <w:rsid w:val="00F75848"/>
    <w:rsid w:val="00FF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1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A21B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A21B6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21B6"/>
    <w:rPr>
      <w:rFonts w:ascii="Tahoma" w:hAnsi="Tahoma"/>
      <w:sz w:val="16"/>
    </w:rPr>
  </w:style>
  <w:style w:type="character" w:styleId="FollowedHyperlink">
    <w:name w:val="FollowedHyperlink"/>
    <w:basedOn w:val="DefaultParagraphFont"/>
    <w:uiPriority w:val="99"/>
    <w:rsid w:val="00D649C2"/>
    <w:rPr>
      <w:rFonts w:cs="Times New Roman"/>
      <w:color w:val="800080"/>
      <w:u w:val="single"/>
    </w:rPr>
  </w:style>
  <w:style w:type="paragraph" w:customStyle="1" w:styleId="20">
    <w:name w:val="20"/>
    <w:basedOn w:val="Normal"/>
    <w:uiPriority w:val="99"/>
    <w:rsid w:val="00545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54531B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54531B"/>
    <w:rPr>
      <w:rFonts w:cs="Times New Roman"/>
      <w:i/>
    </w:rPr>
  </w:style>
  <w:style w:type="character" w:styleId="Strong">
    <w:name w:val="Strong"/>
    <w:basedOn w:val="DefaultParagraphFont"/>
    <w:uiPriority w:val="99"/>
    <w:qFormat/>
    <w:locked/>
    <w:rsid w:val="0054531B"/>
    <w:rPr>
      <w:rFonts w:cs="Times New Roman"/>
      <w:b/>
    </w:rPr>
  </w:style>
  <w:style w:type="paragraph" w:customStyle="1" w:styleId="Default">
    <w:name w:val="Default"/>
    <w:uiPriority w:val="99"/>
    <w:rsid w:val="009B49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859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2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by/moodle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spu.by/moodle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lO-F4OpykPgB2wercPm-_JiBcyzIHl3IUW2NnIcOTrqH2UA/viewfor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spu.by/moodle3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spu.by/moodle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344</Words>
  <Characters>1963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user</dc:creator>
  <cp:keywords/>
  <dc:description/>
  <cp:lastModifiedBy>OEM-User</cp:lastModifiedBy>
  <cp:revision>2</cp:revision>
  <cp:lastPrinted>2019-12-09T08:48:00Z</cp:lastPrinted>
  <dcterms:created xsi:type="dcterms:W3CDTF">2022-01-25T09:06:00Z</dcterms:created>
  <dcterms:modified xsi:type="dcterms:W3CDTF">2022-01-25T09:06:00Z</dcterms:modified>
</cp:coreProperties>
</file>